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87" w:rsidRPr="008A4B97" w:rsidRDefault="003508B0" w:rsidP="00B44FD5">
      <w:pPr>
        <w:ind w:right="282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-411480</wp:posOffset>
            </wp:positionV>
            <wp:extent cx="2508885" cy="648335"/>
            <wp:effectExtent l="0" t="0" r="0" b="0"/>
            <wp:wrapSquare wrapText="bothSides"/>
            <wp:docPr id="3" name="Immagine 2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-716915</wp:posOffset>
            </wp:positionV>
            <wp:extent cx="650240" cy="74422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C340B" w:rsidRPr="008A4B97" w:rsidRDefault="00AC340B" w:rsidP="00B44FD5">
      <w:pPr>
        <w:ind w:right="282"/>
        <w:rPr>
          <w:rFonts w:ascii="Arial" w:hAnsi="Arial" w:cs="Arial"/>
          <w:sz w:val="24"/>
          <w:szCs w:val="22"/>
        </w:rPr>
      </w:pPr>
    </w:p>
    <w:p w:rsidR="00AC340B" w:rsidRPr="003508B0" w:rsidRDefault="003508B0" w:rsidP="00B44FD5">
      <w:pPr>
        <w:adjustRightInd w:val="0"/>
        <w:ind w:right="282"/>
        <w:jc w:val="center"/>
        <w:rPr>
          <w:rFonts w:ascii="Calibri" w:hAnsi="Calibri" w:cs="Calibri"/>
          <w:szCs w:val="22"/>
        </w:rPr>
      </w:pPr>
      <w:r w:rsidRPr="003508B0">
        <w:rPr>
          <w:rFonts w:ascii="Calibri" w:hAnsi="Calibri" w:cs="Calibri"/>
          <w:szCs w:val="22"/>
        </w:rPr>
        <w:t>v</w:t>
      </w:r>
      <w:r w:rsidR="00AC340B" w:rsidRPr="003508B0">
        <w:rPr>
          <w:rFonts w:ascii="Calibri" w:hAnsi="Calibri" w:cs="Calibri"/>
          <w:szCs w:val="22"/>
        </w:rPr>
        <w:t xml:space="preserve">ia </w:t>
      </w:r>
      <w:proofErr w:type="spellStart"/>
      <w:r w:rsidR="00AC340B" w:rsidRPr="003508B0">
        <w:rPr>
          <w:rFonts w:ascii="Calibri" w:hAnsi="Calibri" w:cs="Calibri"/>
          <w:szCs w:val="22"/>
        </w:rPr>
        <w:t>Satrico</w:t>
      </w:r>
      <w:proofErr w:type="spellEnd"/>
      <w:r w:rsidR="00AC340B" w:rsidRPr="003508B0">
        <w:rPr>
          <w:rFonts w:ascii="Calibri" w:hAnsi="Calibri" w:cs="Calibri"/>
          <w:szCs w:val="22"/>
        </w:rPr>
        <w:t>, 27/E – 00052 Marina di Cerveteri – Cerveteri - (Roma)</w:t>
      </w:r>
    </w:p>
    <w:p w:rsidR="00AC340B" w:rsidRPr="003508B0" w:rsidRDefault="00AC340B" w:rsidP="00B44FD5">
      <w:pPr>
        <w:adjustRightInd w:val="0"/>
        <w:ind w:right="282"/>
        <w:jc w:val="center"/>
        <w:rPr>
          <w:rFonts w:ascii="Calibri" w:hAnsi="Calibri" w:cs="Calibri"/>
          <w:szCs w:val="22"/>
        </w:rPr>
      </w:pPr>
      <w:r w:rsidRPr="003508B0">
        <w:rPr>
          <w:rFonts w:ascii="Calibri" w:hAnsi="Calibri" w:cs="Calibri"/>
          <w:szCs w:val="22"/>
        </w:rPr>
        <w:t xml:space="preserve">Ambito 11 - Tel. +39.06.99.02.422 – Cod. </w:t>
      </w:r>
      <w:proofErr w:type="spellStart"/>
      <w:r w:rsidRPr="003508B0">
        <w:rPr>
          <w:rFonts w:ascii="Calibri" w:hAnsi="Calibri" w:cs="Calibri"/>
          <w:szCs w:val="22"/>
        </w:rPr>
        <w:t>Fisc</w:t>
      </w:r>
      <w:proofErr w:type="spellEnd"/>
      <w:r w:rsidRPr="003508B0">
        <w:rPr>
          <w:rFonts w:ascii="Calibri" w:hAnsi="Calibri" w:cs="Calibri"/>
          <w:szCs w:val="22"/>
        </w:rPr>
        <w:t xml:space="preserve">. 91017180588 – Codice </w:t>
      </w:r>
      <w:proofErr w:type="spellStart"/>
      <w:r w:rsidRPr="003508B0">
        <w:rPr>
          <w:rFonts w:ascii="Calibri" w:hAnsi="Calibri" w:cs="Calibri"/>
          <w:szCs w:val="22"/>
        </w:rPr>
        <w:t>Mecc</w:t>
      </w:r>
      <w:proofErr w:type="spellEnd"/>
      <w:r w:rsidRPr="003508B0">
        <w:rPr>
          <w:rFonts w:ascii="Calibri" w:hAnsi="Calibri" w:cs="Calibri"/>
          <w:szCs w:val="22"/>
        </w:rPr>
        <w:t>.: RMIC891007</w:t>
      </w:r>
    </w:p>
    <w:p w:rsidR="00AC340B" w:rsidRPr="008A4B97" w:rsidRDefault="00AC340B" w:rsidP="00B44FD5">
      <w:pPr>
        <w:adjustRightInd w:val="0"/>
        <w:ind w:right="282"/>
        <w:jc w:val="center"/>
        <w:rPr>
          <w:rFonts w:ascii="Arial" w:hAnsi="Arial" w:cs="Arial"/>
          <w:iCs/>
          <w:szCs w:val="22"/>
          <w:u w:val="single"/>
        </w:rPr>
      </w:pPr>
      <w:r w:rsidRPr="003508B0">
        <w:rPr>
          <w:rFonts w:ascii="Calibri" w:hAnsi="Calibri" w:cs="Calibri"/>
          <w:iCs/>
          <w:szCs w:val="22"/>
        </w:rPr>
        <w:t xml:space="preserve">PEO: rmic891007@istruzione.it – PEC: </w:t>
      </w:r>
      <w:hyperlink r:id="rId7" w:history="1">
        <w:r w:rsidRPr="003508B0">
          <w:rPr>
            <w:rStyle w:val="Collegamentoipertestuale"/>
            <w:rFonts w:ascii="Calibri" w:hAnsi="Calibri" w:cs="Calibri"/>
            <w:iCs/>
            <w:color w:val="auto"/>
            <w:szCs w:val="22"/>
          </w:rPr>
          <w:t>rmic891007@pec.istruzione.it</w:t>
        </w:r>
      </w:hyperlink>
      <w:r w:rsidRPr="003508B0">
        <w:rPr>
          <w:rFonts w:ascii="Calibri" w:hAnsi="Calibri" w:cs="Calibri"/>
          <w:iCs/>
          <w:szCs w:val="22"/>
        </w:rPr>
        <w:t xml:space="preserve"> – SITO: </w:t>
      </w:r>
      <w:hyperlink r:id="rId8" w:history="1">
        <w:r w:rsidR="005F0530" w:rsidRPr="003508B0">
          <w:rPr>
            <w:rStyle w:val="Collegamentoipertestuale"/>
            <w:rFonts w:ascii="Calibri" w:hAnsi="Calibri" w:cs="Calibri"/>
            <w:iCs/>
            <w:color w:val="auto"/>
            <w:szCs w:val="22"/>
          </w:rPr>
          <w:t>www.icmarinadicerveteri.edu.it</w:t>
        </w:r>
      </w:hyperlink>
    </w:p>
    <w:p w:rsidR="0000449A" w:rsidRPr="008A4B97" w:rsidRDefault="0000449A" w:rsidP="00B44FD5">
      <w:pPr>
        <w:ind w:right="282"/>
        <w:rPr>
          <w:rFonts w:ascii="Arial" w:hAnsi="Arial" w:cs="Arial"/>
          <w:sz w:val="22"/>
          <w:szCs w:val="22"/>
        </w:rPr>
      </w:pPr>
    </w:p>
    <w:p w:rsidR="00FF2846" w:rsidRPr="008A4B97" w:rsidRDefault="003508B0" w:rsidP="003508B0">
      <w:pPr>
        <w:ind w:left="7788" w:right="282" w:firstLine="708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4"/>
          <w:szCs w:val="22"/>
        </w:rPr>
        <w:t>MOD</w:t>
      </w:r>
      <w:proofErr w:type="spellEnd"/>
      <w:r>
        <w:rPr>
          <w:rFonts w:asciiTheme="minorHAnsi" w:hAnsiTheme="minorHAnsi" w:cstheme="minorHAnsi"/>
          <w:b/>
          <w:sz w:val="24"/>
          <w:szCs w:val="22"/>
        </w:rPr>
        <w:t>. C</w:t>
      </w:r>
    </w:p>
    <w:p w:rsidR="008A4B97" w:rsidRDefault="008A4B97" w:rsidP="00B44FD5">
      <w:pPr>
        <w:ind w:right="282"/>
        <w:rPr>
          <w:rFonts w:ascii="Arial" w:hAnsi="Arial" w:cs="Arial"/>
          <w:b/>
          <w:sz w:val="22"/>
          <w:szCs w:val="22"/>
        </w:rPr>
      </w:pPr>
    </w:p>
    <w:p w:rsidR="003508B0" w:rsidRPr="008A4B97" w:rsidRDefault="003508B0" w:rsidP="00B44FD5">
      <w:pPr>
        <w:ind w:right="282"/>
        <w:rPr>
          <w:rFonts w:ascii="Arial" w:hAnsi="Arial" w:cs="Arial"/>
          <w:b/>
          <w:sz w:val="22"/>
          <w:szCs w:val="22"/>
        </w:rPr>
      </w:pPr>
    </w:p>
    <w:p w:rsidR="003508B0" w:rsidRDefault="003508B0" w:rsidP="00B44FD5">
      <w:pPr>
        <w:ind w:right="282"/>
        <w:rPr>
          <w:rFonts w:asciiTheme="minorHAnsi" w:hAnsiTheme="minorHAnsi" w:cstheme="minorHAnsi"/>
          <w:b/>
          <w:sz w:val="24"/>
          <w:szCs w:val="22"/>
        </w:rPr>
      </w:pPr>
      <w:r w:rsidRPr="003508B0">
        <w:rPr>
          <w:rFonts w:asciiTheme="minorHAnsi" w:hAnsiTheme="minorHAnsi" w:cstheme="minorHAnsi"/>
          <w:b/>
          <w:sz w:val="24"/>
          <w:szCs w:val="22"/>
        </w:rPr>
        <w:t>OGGETTO: Assunzione di responsabilità</w:t>
      </w:r>
    </w:p>
    <w:p w:rsidR="003508B0" w:rsidRDefault="003508B0" w:rsidP="00B44FD5">
      <w:pPr>
        <w:ind w:right="282"/>
        <w:rPr>
          <w:rFonts w:asciiTheme="minorHAnsi" w:hAnsiTheme="minorHAnsi" w:cstheme="minorHAnsi"/>
          <w:b/>
          <w:sz w:val="24"/>
          <w:szCs w:val="22"/>
        </w:rPr>
      </w:pPr>
    </w:p>
    <w:p w:rsidR="003A7AE4" w:rsidRDefault="003508B0" w:rsidP="00B44FD5">
      <w:pPr>
        <w:ind w:right="282"/>
        <w:rPr>
          <w:rFonts w:asciiTheme="minorHAnsi" w:hAnsiTheme="minorHAnsi" w:cstheme="minorHAnsi"/>
          <w:b/>
          <w:sz w:val="24"/>
          <w:szCs w:val="22"/>
        </w:rPr>
      </w:pPr>
      <w:r>
        <w:rPr>
          <w:rFonts w:asciiTheme="minorHAnsi" w:hAnsiTheme="minorHAnsi" w:cstheme="minorHAnsi"/>
          <w:b/>
          <w:sz w:val="24"/>
          <w:szCs w:val="22"/>
        </w:rPr>
        <w:tab/>
      </w:r>
      <w:r>
        <w:rPr>
          <w:rFonts w:asciiTheme="minorHAnsi" w:hAnsiTheme="minorHAnsi" w:cstheme="minorHAnsi"/>
          <w:b/>
          <w:sz w:val="24"/>
          <w:szCs w:val="22"/>
        </w:rPr>
        <w:tab/>
      </w:r>
      <w:r>
        <w:rPr>
          <w:rFonts w:asciiTheme="minorHAnsi" w:hAnsiTheme="minorHAnsi" w:cstheme="minorHAnsi"/>
          <w:b/>
          <w:sz w:val="24"/>
          <w:szCs w:val="22"/>
        </w:rPr>
        <w:tab/>
      </w:r>
      <w:r>
        <w:rPr>
          <w:rFonts w:asciiTheme="minorHAnsi" w:hAnsiTheme="minorHAnsi" w:cstheme="minorHAnsi"/>
          <w:b/>
          <w:sz w:val="24"/>
          <w:szCs w:val="22"/>
        </w:rPr>
        <w:tab/>
      </w:r>
      <w:r>
        <w:rPr>
          <w:rFonts w:asciiTheme="minorHAnsi" w:hAnsiTheme="minorHAnsi" w:cstheme="minorHAnsi"/>
          <w:b/>
          <w:sz w:val="24"/>
          <w:szCs w:val="22"/>
        </w:rPr>
        <w:tab/>
      </w:r>
      <w:r>
        <w:rPr>
          <w:rFonts w:asciiTheme="minorHAnsi" w:hAnsiTheme="minorHAnsi" w:cstheme="minorHAnsi"/>
          <w:b/>
          <w:sz w:val="24"/>
          <w:szCs w:val="22"/>
        </w:rPr>
        <w:tab/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Il/La sottoscritto/a__________________________________________________________ 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Docente di _________________________________della/e classe/i______________________ </w:t>
      </w: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Sezione/i______________ </w:t>
      </w: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3508B0">
      <w:pPr>
        <w:ind w:right="28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</w:t>
      </w:r>
      <w:r w:rsidRPr="003508B0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- d</w:t>
      </w:r>
      <w:r w:rsidRPr="003508B0">
        <w:rPr>
          <w:rFonts w:asciiTheme="minorHAnsi" w:hAnsiTheme="minorHAnsi" w:cstheme="minorHAnsi"/>
          <w:sz w:val="24"/>
          <w:szCs w:val="24"/>
        </w:rPr>
        <w:t>i essere disponibile ad accompagnare gli alunni della classe______Sez._______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Durante la                      □ visita didattica                                     □ viaggio di istruzione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B44FD5">
      <w:pPr>
        <w:pBdr>
          <w:bottom w:val="single" w:sz="12" w:space="1" w:color="auto"/>
        </w:pBd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dal giorno_________________al giorno_________________                               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3508B0" w:rsidRDefault="003508B0" w:rsidP="00B44FD5">
      <w:pPr>
        <w:pBdr>
          <w:bottom w:val="single" w:sz="12" w:space="1" w:color="auto"/>
        </w:pBd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pBdr>
          <w:bottom w:val="single" w:sz="12" w:space="1" w:color="auto"/>
        </w:pBdr>
        <w:ind w:right="2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3508B0">
        <w:rPr>
          <w:rFonts w:asciiTheme="minorHAnsi" w:hAnsiTheme="minorHAnsi" w:cstheme="minorHAnsi"/>
          <w:sz w:val="24"/>
          <w:szCs w:val="24"/>
        </w:rPr>
        <w:t>vente come meta</w:t>
      </w:r>
    </w:p>
    <w:p w:rsidR="003508B0" w:rsidRPr="003508B0" w:rsidRDefault="003508B0" w:rsidP="00B44FD5">
      <w:pPr>
        <w:pBdr>
          <w:bottom w:val="single" w:sz="12" w:space="1" w:color="auto"/>
        </w:pBd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pBdr>
          <w:bottom w:val="single" w:sz="12" w:space="1" w:color="auto"/>
        </w:pBd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- Di essere consapevole dell’obbligo di vigilanza attenta e assidua a tutela dell’incolumità degli alunni, con l’assunzione delle responsabilità di cui all’Art. 2047 del Codice Civile integrato dalla norma di cui all’Art.61 della legge 11/07/80 n. 312, che limita la responsabilità patrimoniale del personale della scuola ai solo casi di dolo e grave colpa;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- Di essere consapevole dell’obbligo di vigilanza attenta e assidua al fine di evitare danni al patrimonio artistico oggetto della visita e/o viaggio di istruzione ( Circolare Ministeriale n.291 del 14/10/92). </w:t>
      </w: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>Cerveteri___________________________</w:t>
      </w:r>
    </w:p>
    <w:p w:rsidR="003508B0" w:rsidRDefault="003508B0" w:rsidP="00B44FD5">
      <w:pPr>
        <w:ind w:right="282"/>
        <w:rPr>
          <w:rFonts w:asciiTheme="minorHAnsi" w:hAnsiTheme="minorHAnsi" w:cstheme="minorHAnsi"/>
          <w:sz w:val="24"/>
          <w:szCs w:val="24"/>
        </w:rPr>
      </w:pPr>
    </w:p>
    <w:p w:rsidR="003508B0" w:rsidRDefault="003508B0" w:rsidP="003508B0">
      <w:pPr>
        <w:ind w:left="4248" w:right="282" w:firstLine="708"/>
        <w:rPr>
          <w:rFonts w:asciiTheme="minorHAnsi" w:hAnsiTheme="minorHAnsi" w:cstheme="minorHAnsi"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508B0">
        <w:rPr>
          <w:rFonts w:asciiTheme="minorHAnsi" w:hAnsiTheme="minorHAnsi" w:cstheme="minorHAnsi"/>
          <w:sz w:val="24"/>
          <w:szCs w:val="24"/>
        </w:rPr>
        <w:t>Il Docente</w:t>
      </w:r>
    </w:p>
    <w:p w:rsidR="003508B0" w:rsidRDefault="003508B0" w:rsidP="003508B0">
      <w:pPr>
        <w:ind w:left="4248" w:right="282" w:firstLine="708"/>
        <w:rPr>
          <w:rFonts w:asciiTheme="minorHAnsi" w:hAnsiTheme="minorHAnsi" w:cstheme="minorHAnsi"/>
          <w:sz w:val="24"/>
          <w:szCs w:val="24"/>
        </w:rPr>
      </w:pPr>
    </w:p>
    <w:p w:rsidR="003508B0" w:rsidRPr="003508B0" w:rsidRDefault="003508B0" w:rsidP="003508B0">
      <w:pPr>
        <w:ind w:left="4248" w:right="282" w:firstLine="708"/>
        <w:rPr>
          <w:rFonts w:asciiTheme="minorHAnsi" w:hAnsiTheme="minorHAnsi" w:cstheme="minorHAnsi"/>
          <w:b/>
          <w:sz w:val="24"/>
          <w:szCs w:val="24"/>
        </w:rPr>
      </w:pPr>
      <w:r w:rsidRPr="003508B0">
        <w:rPr>
          <w:rFonts w:asciiTheme="minorHAnsi" w:hAnsiTheme="minorHAnsi" w:cstheme="minorHAnsi"/>
          <w:sz w:val="24"/>
          <w:szCs w:val="24"/>
        </w:rPr>
        <w:t xml:space="preserve"> ______________________________</w:t>
      </w: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b/>
          <w:sz w:val="24"/>
          <w:szCs w:val="24"/>
        </w:rPr>
      </w:pPr>
    </w:p>
    <w:p w:rsidR="003508B0" w:rsidRPr="003508B0" w:rsidRDefault="003508B0" w:rsidP="00B44FD5">
      <w:pPr>
        <w:ind w:right="282"/>
        <w:rPr>
          <w:rFonts w:asciiTheme="minorHAnsi" w:hAnsiTheme="minorHAnsi" w:cstheme="minorHAnsi"/>
          <w:b/>
          <w:sz w:val="24"/>
          <w:szCs w:val="22"/>
        </w:rPr>
      </w:pPr>
    </w:p>
    <w:p w:rsidR="007B18D5" w:rsidRPr="008A4B97" w:rsidRDefault="003A7AE4" w:rsidP="00B44FD5">
      <w:pPr>
        <w:ind w:right="282"/>
        <w:rPr>
          <w:rFonts w:ascii="Arial" w:hAnsi="Arial" w:cs="Arial"/>
          <w:sz w:val="24"/>
          <w:szCs w:val="22"/>
        </w:rPr>
      </w:pP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  <w:r w:rsidRPr="008A4B97">
        <w:rPr>
          <w:rFonts w:ascii="Arial" w:hAnsi="Arial" w:cs="Arial"/>
          <w:b/>
          <w:sz w:val="24"/>
          <w:szCs w:val="22"/>
        </w:rPr>
        <w:tab/>
      </w:r>
    </w:p>
    <w:sectPr w:rsidR="007B18D5" w:rsidRPr="008A4B97" w:rsidSect="008A4B97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3B9"/>
    <w:multiLevelType w:val="hybridMultilevel"/>
    <w:tmpl w:val="4FACDBB0"/>
    <w:lvl w:ilvl="0" w:tplc="1C3EC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70C1"/>
    <w:multiLevelType w:val="hybridMultilevel"/>
    <w:tmpl w:val="D8CA7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D3546"/>
    <w:multiLevelType w:val="hybridMultilevel"/>
    <w:tmpl w:val="6390117A"/>
    <w:lvl w:ilvl="0" w:tplc="AE546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81E9B"/>
    <w:multiLevelType w:val="hybridMultilevel"/>
    <w:tmpl w:val="9A683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D61"/>
    <w:multiLevelType w:val="hybridMultilevel"/>
    <w:tmpl w:val="484ABD0A"/>
    <w:lvl w:ilvl="0" w:tplc="1D104B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A6553"/>
    <w:multiLevelType w:val="hybridMultilevel"/>
    <w:tmpl w:val="2604EC84"/>
    <w:lvl w:ilvl="0" w:tplc="8162E9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38745B"/>
    <w:multiLevelType w:val="hybridMultilevel"/>
    <w:tmpl w:val="6C1845F6"/>
    <w:lvl w:ilvl="0" w:tplc="7C60FF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E32AD"/>
    <w:multiLevelType w:val="hybridMultilevel"/>
    <w:tmpl w:val="9FD8882A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08"/>
  <w:hyphenationZone w:val="283"/>
  <w:characterSpacingControl w:val="doNotCompress"/>
  <w:compat/>
  <w:rsids>
    <w:rsidRoot w:val="005F0530"/>
    <w:rsid w:val="0000449A"/>
    <w:rsid w:val="00042721"/>
    <w:rsid w:val="000A6708"/>
    <w:rsid w:val="000B33E0"/>
    <w:rsid w:val="000B58C6"/>
    <w:rsid w:val="000B65B0"/>
    <w:rsid w:val="000C14EE"/>
    <w:rsid w:val="000C6DAC"/>
    <w:rsid w:val="000F192A"/>
    <w:rsid w:val="000F2BF8"/>
    <w:rsid w:val="000F7CCC"/>
    <w:rsid w:val="0012165C"/>
    <w:rsid w:val="001255F3"/>
    <w:rsid w:val="0012706B"/>
    <w:rsid w:val="001354B9"/>
    <w:rsid w:val="00147A8F"/>
    <w:rsid w:val="001759B5"/>
    <w:rsid w:val="00184073"/>
    <w:rsid w:val="001876CB"/>
    <w:rsid w:val="001A0904"/>
    <w:rsid w:val="001E7BA7"/>
    <w:rsid w:val="00203F96"/>
    <w:rsid w:val="002072AE"/>
    <w:rsid w:val="00251166"/>
    <w:rsid w:val="00260826"/>
    <w:rsid w:val="002614D0"/>
    <w:rsid w:val="00273C8E"/>
    <w:rsid w:val="00284EF3"/>
    <w:rsid w:val="002A5FDE"/>
    <w:rsid w:val="002B0A4C"/>
    <w:rsid w:val="002B0EF6"/>
    <w:rsid w:val="002B765F"/>
    <w:rsid w:val="002C4FFB"/>
    <w:rsid w:val="00324102"/>
    <w:rsid w:val="0033455F"/>
    <w:rsid w:val="00340F6A"/>
    <w:rsid w:val="00342987"/>
    <w:rsid w:val="00342B12"/>
    <w:rsid w:val="003508B0"/>
    <w:rsid w:val="00352328"/>
    <w:rsid w:val="00352D6F"/>
    <w:rsid w:val="003548E6"/>
    <w:rsid w:val="003954F0"/>
    <w:rsid w:val="003A7AE4"/>
    <w:rsid w:val="003B0714"/>
    <w:rsid w:val="003C5DA0"/>
    <w:rsid w:val="003F004C"/>
    <w:rsid w:val="004032C5"/>
    <w:rsid w:val="00415781"/>
    <w:rsid w:val="00437493"/>
    <w:rsid w:val="00454227"/>
    <w:rsid w:val="004734BE"/>
    <w:rsid w:val="00482B8A"/>
    <w:rsid w:val="004E45FB"/>
    <w:rsid w:val="0051574C"/>
    <w:rsid w:val="00533517"/>
    <w:rsid w:val="00537854"/>
    <w:rsid w:val="00560FD6"/>
    <w:rsid w:val="00565882"/>
    <w:rsid w:val="0056734D"/>
    <w:rsid w:val="005C0D04"/>
    <w:rsid w:val="005D123F"/>
    <w:rsid w:val="005E4171"/>
    <w:rsid w:val="005F0530"/>
    <w:rsid w:val="0060790C"/>
    <w:rsid w:val="006238B6"/>
    <w:rsid w:val="0064267C"/>
    <w:rsid w:val="0064643A"/>
    <w:rsid w:val="006502FB"/>
    <w:rsid w:val="00655C63"/>
    <w:rsid w:val="00666A0E"/>
    <w:rsid w:val="0068370C"/>
    <w:rsid w:val="006C16E0"/>
    <w:rsid w:val="00705936"/>
    <w:rsid w:val="00706688"/>
    <w:rsid w:val="007631E3"/>
    <w:rsid w:val="0078204E"/>
    <w:rsid w:val="007854A2"/>
    <w:rsid w:val="007B18D5"/>
    <w:rsid w:val="007C51DF"/>
    <w:rsid w:val="007E3B84"/>
    <w:rsid w:val="00852298"/>
    <w:rsid w:val="008561FD"/>
    <w:rsid w:val="00874B00"/>
    <w:rsid w:val="00887C93"/>
    <w:rsid w:val="008A10D4"/>
    <w:rsid w:val="008A4B97"/>
    <w:rsid w:val="008B0DC4"/>
    <w:rsid w:val="008B229F"/>
    <w:rsid w:val="008B32FC"/>
    <w:rsid w:val="008E4D0A"/>
    <w:rsid w:val="00950C76"/>
    <w:rsid w:val="00964B68"/>
    <w:rsid w:val="00983040"/>
    <w:rsid w:val="00986A1A"/>
    <w:rsid w:val="009962A7"/>
    <w:rsid w:val="009A7463"/>
    <w:rsid w:val="009B0971"/>
    <w:rsid w:val="009B4027"/>
    <w:rsid w:val="009B6BE7"/>
    <w:rsid w:val="009C339D"/>
    <w:rsid w:val="009E443D"/>
    <w:rsid w:val="00A07E2C"/>
    <w:rsid w:val="00A355AC"/>
    <w:rsid w:val="00A37576"/>
    <w:rsid w:val="00A61B47"/>
    <w:rsid w:val="00A76E72"/>
    <w:rsid w:val="00A8566B"/>
    <w:rsid w:val="00AB5B2D"/>
    <w:rsid w:val="00AC0349"/>
    <w:rsid w:val="00AC0785"/>
    <w:rsid w:val="00AC340B"/>
    <w:rsid w:val="00AD483F"/>
    <w:rsid w:val="00AE076E"/>
    <w:rsid w:val="00AF6C37"/>
    <w:rsid w:val="00B14210"/>
    <w:rsid w:val="00B44FD5"/>
    <w:rsid w:val="00B76CFF"/>
    <w:rsid w:val="00B8082E"/>
    <w:rsid w:val="00B90731"/>
    <w:rsid w:val="00BA25E6"/>
    <w:rsid w:val="00BA33DC"/>
    <w:rsid w:val="00BC7E5B"/>
    <w:rsid w:val="00C025C7"/>
    <w:rsid w:val="00C07D0B"/>
    <w:rsid w:val="00C11D64"/>
    <w:rsid w:val="00C142CF"/>
    <w:rsid w:val="00C46917"/>
    <w:rsid w:val="00C52E07"/>
    <w:rsid w:val="00C53608"/>
    <w:rsid w:val="00C803EE"/>
    <w:rsid w:val="00C8478F"/>
    <w:rsid w:val="00C90DFA"/>
    <w:rsid w:val="00C97FFA"/>
    <w:rsid w:val="00CD74C0"/>
    <w:rsid w:val="00CE4860"/>
    <w:rsid w:val="00CE6C3B"/>
    <w:rsid w:val="00CE7A40"/>
    <w:rsid w:val="00D00596"/>
    <w:rsid w:val="00D11337"/>
    <w:rsid w:val="00D446A5"/>
    <w:rsid w:val="00D44A64"/>
    <w:rsid w:val="00DA09DF"/>
    <w:rsid w:val="00DA0FD0"/>
    <w:rsid w:val="00DF2533"/>
    <w:rsid w:val="00E06BC9"/>
    <w:rsid w:val="00E54BF5"/>
    <w:rsid w:val="00E70E7C"/>
    <w:rsid w:val="00E9166F"/>
    <w:rsid w:val="00F21195"/>
    <w:rsid w:val="00F45A11"/>
    <w:rsid w:val="00F52DEB"/>
    <w:rsid w:val="00F557B1"/>
    <w:rsid w:val="00F663A1"/>
    <w:rsid w:val="00F8096E"/>
    <w:rsid w:val="00F870EA"/>
    <w:rsid w:val="00FE062D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449A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00449A"/>
    <w:pPr>
      <w:framePr w:w="3845" w:h="1584" w:hSpace="187" w:vSpace="187" w:wrap="notBeside" w:vAnchor="page" w:hAnchor="margin" w:y="894" w:anchorLock="1"/>
      <w:overflowPunct w:val="0"/>
      <w:adjustRightInd w:val="0"/>
      <w:spacing w:line="280" w:lineRule="atLeast"/>
      <w:jc w:val="both"/>
    </w:pPr>
    <w:rPr>
      <w:rFonts w:ascii="Arial Black" w:hAnsi="Arial Black"/>
      <w:spacing w:val="-25"/>
      <w:sz w:val="32"/>
    </w:rPr>
  </w:style>
  <w:style w:type="table" w:styleId="Grigliatabella">
    <w:name w:val="Table Grid"/>
    <w:basedOn w:val="Tabellanormale"/>
    <w:rsid w:val="0000449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0449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76CFF"/>
    <w:pPr>
      <w:tabs>
        <w:tab w:val="center" w:pos="4819"/>
        <w:tab w:val="right" w:pos="9638"/>
      </w:tabs>
      <w:autoSpaceDE/>
      <w:autoSpaceDN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B76CFF"/>
    <w:rPr>
      <w:rFonts w:ascii="Calibri" w:hAnsi="Calibri"/>
      <w:sz w:val="22"/>
      <w:szCs w:val="22"/>
      <w:lang w:val="it-IT" w:eastAsia="it-IT" w:bidi="ar-SA"/>
    </w:rPr>
  </w:style>
  <w:style w:type="character" w:styleId="Collegamentoipertestuale">
    <w:name w:val="Hyperlink"/>
    <w:uiPriority w:val="99"/>
    <w:unhideWhenUsed/>
    <w:rsid w:val="00AC340B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A7463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655C63"/>
  </w:style>
  <w:style w:type="table" w:customStyle="1" w:styleId="TableNormal">
    <w:name w:val="Table Normal"/>
    <w:uiPriority w:val="2"/>
    <w:semiHidden/>
    <w:unhideWhenUsed/>
    <w:qFormat/>
    <w:rsid w:val="008A4B9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A4B97"/>
    <w:pPr>
      <w:widowControl w:val="0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A4B97"/>
    <w:rPr>
      <w:rFonts w:ascii="Arial" w:eastAsia="Arial" w:hAnsi="Arial" w:cs="Arial"/>
      <w:b/>
      <w:bCs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8A4B97"/>
    <w:pPr>
      <w:widowControl w:val="0"/>
      <w:spacing w:before="13"/>
      <w:ind w:left="2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A4B97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8A4B97"/>
    <w:pPr>
      <w:widowControl w:val="0"/>
      <w:spacing w:before="22"/>
    </w:pPr>
    <w:rPr>
      <w:rFonts w:ascii="Arial MT" w:eastAsia="Arial MT" w:hAnsi="Arial MT" w:cs="Arial MT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4B97"/>
    <w:pPr>
      <w:widowControl w:val="0"/>
      <w:tabs>
        <w:tab w:val="center" w:pos="4819"/>
        <w:tab w:val="right" w:pos="9638"/>
      </w:tabs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B97"/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inadicerveter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91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Carta%20Intestata%202020-20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2020-2021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12" baseType="variant">
      <vt:variant>
        <vt:i4>7864381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http://www.icmarinadicerveteri.gov.it/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istituto comprensivo marina di cerveteri</cp:lastModifiedBy>
  <cp:revision>2</cp:revision>
  <cp:lastPrinted>2023-10-12T08:47:00Z</cp:lastPrinted>
  <dcterms:created xsi:type="dcterms:W3CDTF">2023-10-12T08:47:00Z</dcterms:created>
  <dcterms:modified xsi:type="dcterms:W3CDTF">2023-10-12T08:47:00Z</dcterms:modified>
</cp:coreProperties>
</file>